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EA" w:rsidRPr="00F613AB" w:rsidRDefault="00F613AB" w:rsidP="00F613AB">
      <w:pPr>
        <w:pStyle w:val="Title"/>
        <w:ind w:left="-720"/>
        <w:rPr>
          <w:color w:val="000000" w:themeColor="text1"/>
          <w:sz w:val="48"/>
          <w:szCs w:val="48"/>
        </w:rPr>
      </w:pPr>
      <w:r w:rsidRPr="00F613AB">
        <w:rPr>
          <w:color w:val="000000" w:themeColor="text1"/>
          <w:sz w:val="48"/>
          <w:szCs w:val="48"/>
        </w:rPr>
        <w:t>How to add a User and Add that User to a group</w:t>
      </w:r>
      <w:r>
        <w:rPr>
          <w:color w:val="000000" w:themeColor="text1"/>
          <w:sz w:val="48"/>
          <w:szCs w:val="48"/>
        </w:rPr>
        <w:t xml:space="preserve"> on Server 2012:</w:t>
      </w:r>
    </w:p>
    <w:p w:rsidR="00F613AB" w:rsidRDefault="00F613AB"/>
    <w:p w:rsidR="009E50EA" w:rsidRDefault="00F613AB">
      <w:r>
        <w:rPr>
          <w:noProof/>
          <w:lang w:eastAsia="en-US"/>
        </w:rPr>
        <w:drawing>
          <wp:inline distT="0" distB="0" distL="0" distR="0" wp14:anchorId="67A0F5FF" wp14:editId="57A4A713">
            <wp:extent cx="5943600" cy="3039745"/>
            <wp:effectExtent l="152400" t="152400" r="361950" b="3702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9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13AB" w:rsidRDefault="00F613AB"/>
    <w:p w:rsidR="00F613AB" w:rsidRDefault="00F613AB">
      <w:r>
        <w:rPr>
          <w:noProof/>
          <w:lang w:eastAsia="en-US"/>
        </w:rPr>
        <w:drawing>
          <wp:inline distT="0" distB="0" distL="0" distR="0" wp14:anchorId="516C9632" wp14:editId="1532339C">
            <wp:extent cx="5943600" cy="3962400"/>
            <wp:effectExtent l="152400" t="152400" r="361950" b="3619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13AB" w:rsidRDefault="00F613AB"/>
    <w:p w:rsidR="00F613AB" w:rsidRDefault="00D45F03">
      <w:bookmarkStart w:id="0" w:name="_GoBack"/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20684464" wp14:editId="5B146A2C">
            <wp:simplePos x="0" y="0"/>
            <wp:positionH relativeFrom="column">
              <wp:posOffset>952500</wp:posOffset>
            </wp:positionH>
            <wp:positionV relativeFrom="paragraph">
              <wp:posOffset>-24130</wp:posOffset>
            </wp:positionV>
            <wp:extent cx="3189515" cy="2790825"/>
            <wp:effectExtent l="152400" t="152400" r="354330" b="3524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515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p w:rsidR="00F613AB" w:rsidRDefault="00F613AB"/>
    <w:p w:rsidR="00F613AB" w:rsidRDefault="00F613AB"/>
    <w:p w:rsidR="00F613AB" w:rsidRDefault="00F613AB"/>
    <w:p w:rsidR="00F613AB" w:rsidRDefault="00F613AB"/>
    <w:p w:rsidR="00F613AB" w:rsidRDefault="00F613AB"/>
    <w:p w:rsidR="00F613AB" w:rsidRDefault="00F613AB"/>
    <w:p w:rsidR="00F613AB" w:rsidRDefault="00F613AB"/>
    <w:p w:rsidR="00F613AB" w:rsidRDefault="00F613AB"/>
    <w:p w:rsidR="00F613AB" w:rsidRDefault="00F613AB"/>
    <w:p w:rsidR="00F613AB" w:rsidRDefault="00F613AB"/>
    <w:p w:rsidR="00F613AB" w:rsidRDefault="00F613AB"/>
    <w:p w:rsidR="00F613AB" w:rsidRDefault="00F613AB"/>
    <w:p w:rsidR="00F613AB" w:rsidRDefault="00F613AB">
      <w:r>
        <w:t>Right click the name and go to Properties</w:t>
      </w:r>
    </w:p>
    <w:p w:rsidR="00F613AB" w:rsidRDefault="00F613AB"/>
    <w:p w:rsidR="00F613AB" w:rsidRDefault="00F613AB"/>
    <w:p w:rsidR="00F613AB" w:rsidRDefault="00F613AB"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6E75DE90" wp14:editId="3AE83772">
            <wp:simplePos x="0" y="0"/>
            <wp:positionH relativeFrom="column">
              <wp:posOffset>742950</wp:posOffset>
            </wp:positionH>
            <wp:positionV relativeFrom="paragraph">
              <wp:posOffset>59690</wp:posOffset>
            </wp:positionV>
            <wp:extent cx="3467100" cy="4469437"/>
            <wp:effectExtent l="152400" t="152400" r="361950" b="3695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4694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613AB" w:rsidRDefault="00F613AB"/>
    <w:sectPr w:rsidR="00F613AB" w:rsidSect="00F613AB">
      <w:pgSz w:w="12240" w:h="15840"/>
      <w:pgMar w:top="72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AB"/>
    <w:rsid w:val="009E50EA"/>
    <w:rsid w:val="00D45F03"/>
    <w:rsid w:val="00F6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BB034-5745-43C3-8FEC-DE2F33CE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m_000\AppData\Roaming\Microsoft\Templates\Facet%20design%20(blank)(2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(blank)(2).dotx</Template>
  <TotalTime>32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balm@data-maxx.net</dc:creator>
  <cp:keywords/>
  <cp:lastModifiedBy>balm@data-maxx.net</cp:lastModifiedBy>
  <cp:revision>2</cp:revision>
  <dcterms:created xsi:type="dcterms:W3CDTF">2014-02-21T03:07:00Z</dcterms:created>
  <dcterms:modified xsi:type="dcterms:W3CDTF">2014-02-21T03:39:00Z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